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6D" w:rsidRPr="00227081" w:rsidRDefault="00644D6D" w:rsidP="00644D6D">
      <w:pPr>
        <w:tabs>
          <w:tab w:val="left" w:pos="2700"/>
        </w:tabs>
        <w:spacing w:line="566" w:lineRule="exact"/>
        <w:ind w:right="-30"/>
        <w:jc w:val="center"/>
        <w:rPr>
          <w:rFonts w:ascii="Arial" w:hAnsi="Arial" w:cs="Arial"/>
          <w:color w:val="000000"/>
          <w:sz w:val="24"/>
        </w:rPr>
      </w:pPr>
      <w:r w:rsidRPr="00227081">
        <w:rPr>
          <w:rFonts w:ascii="Arial" w:hAnsi="Arial" w:cs="Arial"/>
          <w:color w:val="000000"/>
          <w:sz w:val="24"/>
        </w:rPr>
        <w:t>VERBALE DELL’ASSEMBLEA STRAORDINARIA DEI SOCI PER ADEGUARE LO STATUTO SOCIALE ALLE DISPOSIZIONI DI CUI AL D.LGS. 36/2021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Il giorno _______________________ del mese di ________________ dell’anno ________ alle ore ________ presso la sede legale dell’Associazione sita in _______________</w:t>
      </w:r>
      <w:r>
        <w:rPr>
          <w:rFonts w:ascii="Arial" w:hAnsi="Arial" w:cs="Arial"/>
          <w:color w:val="000000"/>
          <w:sz w:val="21"/>
          <w:szCs w:val="21"/>
        </w:rPr>
        <w:t xml:space="preserve">______________________ </w:t>
      </w:r>
      <w:r w:rsidRPr="00644D6D">
        <w:rPr>
          <w:rFonts w:ascii="Arial" w:hAnsi="Arial" w:cs="Arial"/>
          <w:color w:val="000000"/>
          <w:sz w:val="21"/>
          <w:szCs w:val="21"/>
        </w:rPr>
        <w:t>si è riunita, in seconda convocazione essendo andata deserta la prima, l’Assemblea Straordinaria dei soci, per discutere e deliberare sul seguente Ordine del Giorno:</w:t>
      </w:r>
    </w:p>
    <w:p w:rsidR="00644D6D" w:rsidRPr="00644D6D" w:rsidRDefault="00644D6D" w:rsidP="00644D6D">
      <w:pPr>
        <w:pStyle w:val="Paragrafoelenco"/>
        <w:numPr>
          <w:ilvl w:val="0"/>
          <w:numId w:val="1"/>
        </w:numPr>
        <w:spacing w:line="566" w:lineRule="exact"/>
        <w:ind w:left="0" w:right="-30" w:firstLine="0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Comunicazioni del Presidente</w:t>
      </w:r>
    </w:p>
    <w:p w:rsidR="00644D6D" w:rsidRPr="00644D6D" w:rsidRDefault="00644D6D" w:rsidP="00644D6D">
      <w:pPr>
        <w:pStyle w:val="Paragrafoelenco"/>
        <w:numPr>
          <w:ilvl w:val="0"/>
          <w:numId w:val="1"/>
        </w:numPr>
        <w:spacing w:line="566" w:lineRule="exact"/>
        <w:ind w:left="0" w:right="-30" w:firstLine="0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 xml:space="preserve">Esame ed approvazione delle modifiche statutarie ai sensi del D. </w:t>
      </w:r>
      <w:proofErr w:type="spellStart"/>
      <w:r w:rsidRPr="00644D6D">
        <w:rPr>
          <w:rFonts w:ascii="Arial" w:hAnsi="Arial" w:cs="Arial"/>
          <w:color w:val="000000"/>
          <w:sz w:val="21"/>
          <w:szCs w:val="21"/>
        </w:rPr>
        <w:t>Lgs</w:t>
      </w:r>
      <w:proofErr w:type="spellEnd"/>
      <w:r w:rsidRPr="00644D6D">
        <w:rPr>
          <w:rFonts w:ascii="Arial" w:hAnsi="Arial" w:cs="Arial"/>
          <w:color w:val="000000"/>
          <w:sz w:val="21"/>
          <w:szCs w:val="21"/>
        </w:rPr>
        <w:t>. 36/21;</w:t>
      </w:r>
    </w:p>
    <w:p w:rsidR="00644D6D" w:rsidRPr="00644D6D" w:rsidRDefault="00644D6D" w:rsidP="00644D6D">
      <w:pPr>
        <w:pStyle w:val="Paragrafoelenco"/>
        <w:numPr>
          <w:ilvl w:val="0"/>
          <w:numId w:val="1"/>
        </w:numPr>
        <w:spacing w:line="566" w:lineRule="exact"/>
        <w:ind w:left="0" w:right="-30" w:firstLine="0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Varie ed eventuali.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Presiede l’Assemblea il Presidente dell’Associazione Sig. _______________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4D6D">
        <w:rPr>
          <w:rFonts w:ascii="Arial" w:hAnsi="Arial" w:cs="Arial"/>
          <w:color w:val="000000"/>
          <w:sz w:val="21"/>
          <w:szCs w:val="21"/>
        </w:rPr>
        <w:t>______________, il quale chiama, con il consenso unanime dei presenti il Sig. ______________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4D6D">
        <w:rPr>
          <w:rFonts w:ascii="Arial" w:hAnsi="Arial" w:cs="Arial"/>
          <w:color w:val="000000"/>
          <w:sz w:val="21"/>
          <w:szCs w:val="21"/>
        </w:rPr>
        <w:t>_____________a svolgere le funzioni di Segretario.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 xml:space="preserve">Il Presidente, dopo aver constatato e fatto constatare che l’Assemblea è stata regolarmente convocata ai sensi di Statuto, che sono presenti n. __________ associati in proprio e per delega, </w:t>
      </w:r>
      <w:bookmarkStart w:id="0" w:name="_GoBack"/>
      <w:bookmarkEnd w:id="0"/>
    </w:p>
    <w:p w:rsidR="00644D6D" w:rsidRPr="00227081" w:rsidRDefault="00227081" w:rsidP="00644D6D">
      <w:pPr>
        <w:spacing w:line="566" w:lineRule="exact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227081">
        <w:rPr>
          <w:rFonts w:ascii="Arial" w:hAnsi="Arial" w:cs="Arial"/>
          <w:color w:val="000000"/>
          <w:sz w:val="21"/>
          <w:szCs w:val="21"/>
        </w:rPr>
        <w:t>dichiara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l’Assemblea validamente costituita ed atta a deliberare sugli argomenti posti all’Ordine del Giorno.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 xml:space="preserve">Passando alla trattazione dell’Ordine del Giorno, il Presidente comunica all’Assemblea che a decorrere dal 1° luglio 2023 è entrato in vigore il D. </w:t>
      </w:r>
      <w:proofErr w:type="spellStart"/>
      <w:r w:rsidRPr="00644D6D">
        <w:rPr>
          <w:rFonts w:ascii="Arial" w:hAnsi="Arial" w:cs="Arial"/>
          <w:color w:val="000000"/>
          <w:sz w:val="21"/>
          <w:szCs w:val="21"/>
        </w:rPr>
        <w:t>Lgs</w:t>
      </w:r>
      <w:proofErr w:type="spellEnd"/>
      <w:r w:rsidRPr="00644D6D">
        <w:rPr>
          <w:rFonts w:ascii="Arial" w:hAnsi="Arial" w:cs="Arial"/>
          <w:color w:val="000000"/>
          <w:sz w:val="21"/>
          <w:szCs w:val="21"/>
        </w:rPr>
        <w:t>. 36/21 che ha modificato le clausole statutarie previste dalla legge 289/2002.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 xml:space="preserve">Pertanto, al fine di mantenere la qualifica di Associazione Sportiva Dilettantistica </w:t>
      </w:r>
      <w:r w:rsidRPr="00644D6D">
        <w:rPr>
          <w:rFonts w:ascii="Arial" w:hAnsi="Arial" w:cs="Arial"/>
          <w:color w:val="000000"/>
          <w:sz w:val="21"/>
          <w:szCs w:val="21"/>
        </w:rPr>
        <w:lastRenderedPageBreak/>
        <w:t xml:space="preserve">e l’iscrizione nel Registro Nazionale delle Attività Sportive Dilettantistiche è necessario approvare alcune modifiche statutarie al fine di rendere lo Statuto dell’Associazione conforme alle disposizioni dell’art. 7 e ss. del D. Lgs.36/21. Informa l’Assemblea che ai sensi dell’art. 12 comma 2-bis del D. </w:t>
      </w:r>
      <w:proofErr w:type="spellStart"/>
      <w:r w:rsidRPr="00644D6D">
        <w:rPr>
          <w:rFonts w:ascii="Arial" w:hAnsi="Arial" w:cs="Arial"/>
          <w:color w:val="000000"/>
          <w:sz w:val="21"/>
          <w:szCs w:val="21"/>
        </w:rPr>
        <w:t>Lgs</w:t>
      </w:r>
      <w:proofErr w:type="spellEnd"/>
      <w:r w:rsidRPr="00644D6D">
        <w:rPr>
          <w:rFonts w:ascii="Arial" w:hAnsi="Arial" w:cs="Arial"/>
          <w:color w:val="000000"/>
          <w:sz w:val="21"/>
          <w:szCs w:val="21"/>
        </w:rPr>
        <w:t>. 36/21 le modifiche statutarie adottate entro il 30 giugno 2024, sono esenti dall’imposta di registro avendo lo scopo di adeguare gli Atti a modifiche o integrazioni necessarie a conformare gli Statuti alle disposizioni del D. Lgs.36/21.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Si passa al secondo punto all’Ordine del Giorno.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Il Presidente procede alla lettura del nuovo Statuto illustrando le modifiche apportate in base alle nuove disposizioni legislative.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Al termine della lettura del nuovo Statuto e della relazione del Presidente prendono la parola alcuni soci per chiedere ulteriori chiarimenti.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 xml:space="preserve">Al termine della discussione l’Assemblea, all’unanimità delibera di approvare il nuovo Statuto sociale che viene allegato al presente Atto (Allegato “A”) e ne forma parte integrante. 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L’Assemblea all’unanimità autorizza il Presidente a dare seguito alla delibera provvedendo alla registrazione del nuovo Statuto e a comunicare il nuovo testo a tutti gli Organismi sportivi cui è affiliata l’Associazione.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  <w:r w:rsidRPr="00644D6D">
        <w:rPr>
          <w:rFonts w:ascii="Arial" w:hAnsi="Arial" w:cs="Arial"/>
          <w:color w:val="000000"/>
          <w:sz w:val="21"/>
          <w:szCs w:val="21"/>
        </w:rPr>
        <w:t>Alle ore ________, non essendovi altri argomenti all’ordine del giorno e non avendo altri richiesto la parola il Presidente dichiara chiusa l’Assemblea.</w:t>
      </w:r>
    </w:p>
    <w:p w:rsidR="00644D6D" w:rsidRPr="00644D6D" w:rsidRDefault="00644D6D" w:rsidP="00644D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</w:p>
    <w:p w:rsidR="00644D6D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644D6D">
        <w:rPr>
          <w:rFonts w:ascii="Arial" w:hAnsi="Arial" w:cs="Arial"/>
          <w:color w:val="000000"/>
          <w:sz w:val="21"/>
          <w:szCs w:val="21"/>
        </w:rPr>
        <w:t xml:space="preserve">Il Segretario </w:t>
      </w:r>
      <w:r w:rsidRPr="00644D6D">
        <w:rPr>
          <w:rFonts w:ascii="Arial" w:hAnsi="Arial" w:cs="Arial"/>
          <w:color w:val="000000"/>
          <w:sz w:val="21"/>
          <w:szCs w:val="21"/>
        </w:rPr>
        <w:tab/>
      </w:r>
      <w:r w:rsidRPr="00644D6D">
        <w:rPr>
          <w:rFonts w:ascii="Arial" w:hAnsi="Arial" w:cs="Arial"/>
          <w:color w:val="000000"/>
          <w:sz w:val="21"/>
          <w:szCs w:val="21"/>
        </w:rPr>
        <w:tab/>
      </w:r>
      <w:r w:rsidRPr="00644D6D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644D6D">
        <w:rPr>
          <w:rFonts w:ascii="Arial" w:hAnsi="Arial" w:cs="Arial"/>
          <w:color w:val="000000"/>
          <w:sz w:val="21"/>
          <w:szCs w:val="21"/>
        </w:rPr>
        <w:t>Il Presidente</w:t>
      </w:r>
    </w:p>
    <w:p w:rsidR="00845A37" w:rsidRPr="00644D6D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</w:t>
      </w:r>
      <w:r w:rsidRPr="00644D6D">
        <w:rPr>
          <w:rFonts w:ascii="Arial" w:hAnsi="Arial" w:cs="Arial"/>
          <w:color w:val="000000"/>
          <w:sz w:val="21"/>
          <w:szCs w:val="21"/>
        </w:rPr>
        <w:tab/>
      </w:r>
      <w:r w:rsidRPr="00644D6D">
        <w:rPr>
          <w:rFonts w:ascii="Arial" w:hAnsi="Arial" w:cs="Arial"/>
          <w:color w:val="000000"/>
          <w:sz w:val="21"/>
          <w:szCs w:val="21"/>
        </w:rPr>
        <w:tab/>
      </w:r>
      <w:r w:rsidRPr="00644D6D">
        <w:rPr>
          <w:rFonts w:ascii="Arial" w:hAnsi="Arial" w:cs="Arial"/>
          <w:color w:val="000000"/>
          <w:sz w:val="21"/>
          <w:szCs w:val="21"/>
        </w:rPr>
        <w:tab/>
        <w:t xml:space="preserve"> __________________</w:t>
      </w:r>
    </w:p>
    <w:sectPr w:rsidR="00845A37" w:rsidRPr="00644D6D" w:rsidSect="0085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C8" w:rsidRDefault="001628C8">
      <w:r>
        <w:separator/>
      </w:r>
    </w:p>
  </w:endnote>
  <w:endnote w:type="continuationSeparator" w:id="0">
    <w:p w:rsidR="001628C8" w:rsidRDefault="0016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C8" w:rsidRDefault="001628C8">
      <w:r>
        <w:separator/>
      </w:r>
    </w:p>
  </w:footnote>
  <w:footnote w:type="continuationSeparator" w:id="0">
    <w:p w:rsidR="001628C8" w:rsidRDefault="0016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1628C8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1" o:spid="_x0000_s2079" style="position:absolute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2078" style="position:absolute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2077" style="position:absolute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2076" style="position:absolute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2075" style="position:absolute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2074" style="position:absolute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2073" style="position:absolute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2072" style="position:absolute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2071" style="position:absolute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2070" style="position:absolute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9" style="position:absolute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2068" style="position:absolute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2067" style="position:absolute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2066" style="position:absolute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2065" style="position:absolute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2064" style="position:absolute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2063" style="position:absolute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2062" style="position:absolute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2061" style="position:absolute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2060" style="position:absolute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2059" style="position:absolute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2058" style="position:absolute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2057" style="position:absolute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2056" style="position:absolute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2055" style="position:absolute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2054" style="position:absolute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2053" style="position:absolute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2052" style="position:absolute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9" o:spid="_x0000_s2051" style="position:absolute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2050" style="position:absolute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2049" style="position:absolute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2B55"/>
    <w:multiLevelType w:val="hybridMultilevel"/>
    <w:tmpl w:val="1FD474EE"/>
    <w:lvl w:ilvl="0" w:tplc="4948D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D6D"/>
    <w:rsid w:val="00036998"/>
    <w:rsid w:val="000B5FDC"/>
    <w:rsid w:val="001628C8"/>
    <w:rsid w:val="00227081"/>
    <w:rsid w:val="00383CAF"/>
    <w:rsid w:val="003B1643"/>
    <w:rsid w:val="00644D6D"/>
    <w:rsid w:val="00845A37"/>
    <w:rsid w:val="008531C8"/>
    <w:rsid w:val="00900211"/>
    <w:rsid w:val="009121D7"/>
    <w:rsid w:val="00D44BA6"/>
    <w:rsid w:val="00D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79C2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44D6D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8531C8"/>
  </w:style>
  <w:style w:type="character" w:styleId="Collegamentoipertestuale">
    <w:name w:val="Hyperlink"/>
    <w:basedOn w:val="Carpredefinitoparagrafo"/>
    <w:semiHidden/>
    <w:rsid w:val="008531C8"/>
    <w:rPr>
      <w:color w:val="0000FF"/>
      <w:u w:val="single"/>
    </w:rPr>
  </w:style>
  <w:style w:type="paragraph" w:styleId="Corpotesto">
    <w:name w:val="Body Text"/>
    <w:basedOn w:val="Normale"/>
    <w:semiHidden/>
    <w:rsid w:val="008531C8"/>
    <w:pPr>
      <w:jc w:val="both"/>
    </w:pPr>
  </w:style>
  <w:style w:type="paragraph" w:customStyle="1" w:styleId="Testofumetto1">
    <w:name w:val="Testo fumetto1"/>
    <w:basedOn w:val="Normale"/>
    <w:rsid w:val="008531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Guizzardi\Downloads\Modello-di-foglio-uso-bollo-word-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Modello-di-foglio-uso-bollo-word-2007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2024-05-09T10:50:00Z</dcterms:created>
  <dcterms:modified xsi:type="dcterms:W3CDTF">2024-05-09T12:26:00Z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